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6" w:rsidRDefault="003F5456">
      <w:bookmarkStart w:id="0" w:name="_GoBack"/>
      <w:bookmarkEnd w:id="0"/>
    </w:p>
    <w:sectPr w:rsidR="003F5456" w:rsidSect="00A474B5">
      <w:pgSz w:w="8732" w:h="12247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D9"/>
    <w:rsid w:val="000B46EB"/>
    <w:rsid w:val="00117ED9"/>
    <w:rsid w:val="003F5456"/>
    <w:rsid w:val="00A474B5"/>
    <w:rsid w:val="00A670CD"/>
    <w:rsid w:val="00B6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60D922FF.dotm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Wishart</dc:creator>
  <cp:lastModifiedBy>Anthony Wishart</cp:lastModifiedBy>
  <cp:revision>3</cp:revision>
  <dcterms:created xsi:type="dcterms:W3CDTF">2015-09-17T11:24:00Z</dcterms:created>
  <dcterms:modified xsi:type="dcterms:W3CDTF">2015-09-17T11:25:00Z</dcterms:modified>
</cp:coreProperties>
</file>